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79748808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64433800" w14:textId="77777777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F4136E" w:rsidRPr="00F4136E">
              <w:t>June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01C83A63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6644E096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86113" w:themeFill="accent1" w:themeFillShade="80"/>
          </w:tcPr>
          <w:p w14:paraId="06939139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86113" w:themeFill="accent1" w:themeFillShade="80"/>
          </w:tcPr>
          <w:p w14:paraId="6636FAEA" w14:textId="77777777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F4136E">
              <w:t>2022</w:t>
            </w:r>
            <w:r>
              <w:fldChar w:fldCharType="end"/>
            </w:r>
          </w:p>
        </w:tc>
      </w:tr>
      <w:tr w:rsidR="00F4136E" w:rsidRPr="00420111" w14:paraId="011AE4B6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B68C4D0" w14:textId="77777777" w:rsidR="00F4136E" w:rsidRPr="00420111" w:rsidRDefault="00F4136E" w:rsidP="00F4136E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D535618" w14:textId="0B89CED2" w:rsidR="00F4136E" w:rsidRPr="00420111" w:rsidRDefault="00F4136E" w:rsidP="00F413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40"/>
                <w:szCs w:val="40"/>
              </w:rPr>
              <w:t>#IAm</w:t>
            </w: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6CA82629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9E1922746466437D8DA1EB7F051227B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7FC4D5AE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3D4683ED" w14:textId="77777777" w:rsidR="002F6E35" w:rsidRDefault="00333E9A">
            <w:pPr>
              <w:pStyle w:val="Days"/>
            </w:pPr>
            <w:sdt>
              <w:sdtPr>
                <w:id w:val="8650153"/>
                <w:placeholder>
                  <w:docPart w:val="175297E931C747ABA257232BC3679AF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553FE8F2" w14:textId="77777777" w:rsidR="002F6E35" w:rsidRDefault="00333E9A">
            <w:pPr>
              <w:pStyle w:val="Days"/>
            </w:pPr>
            <w:sdt>
              <w:sdtPr>
                <w:id w:val="-1517691135"/>
                <w:placeholder>
                  <w:docPart w:val="53B1D4F50BA945F9917E8EBB8AEC3BB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0FD8818E" w14:textId="77777777" w:rsidR="002F6E35" w:rsidRDefault="00333E9A">
            <w:pPr>
              <w:pStyle w:val="Days"/>
            </w:pPr>
            <w:sdt>
              <w:sdtPr>
                <w:id w:val="-1684429625"/>
                <w:placeholder>
                  <w:docPart w:val="B23070E78E834CD7A2DDB8D6316A69E5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7FEEDECD" w14:textId="77777777" w:rsidR="002F6E35" w:rsidRDefault="00333E9A">
            <w:pPr>
              <w:pStyle w:val="Days"/>
            </w:pPr>
            <w:sdt>
              <w:sdtPr>
                <w:id w:val="-1188375605"/>
                <w:placeholder>
                  <w:docPart w:val="D5F1CD37839841FBADB0DAED6A6967B3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09E663D9" w14:textId="77777777" w:rsidR="002F6E35" w:rsidRDefault="00333E9A">
            <w:pPr>
              <w:pStyle w:val="Days"/>
            </w:pPr>
            <w:sdt>
              <w:sdtPr>
                <w:id w:val="1991825489"/>
                <w:placeholder>
                  <w:docPart w:val="AC0CF4ED5C67496F98708D798A27C3A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66913B98" w14:textId="77777777" w:rsidR="002F6E35" w:rsidRDefault="00333E9A">
            <w:pPr>
              <w:pStyle w:val="Days"/>
            </w:pPr>
            <w:sdt>
              <w:sdtPr>
                <w:id w:val="115736794"/>
                <w:placeholder>
                  <w:docPart w:val="8B1E838729B94E1F8823C050F7814A39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7734CE9D" w14:textId="77777777" w:rsidTr="002F6E35">
        <w:tc>
          <w:tcPr>
            <w:tcW w:w="2054" w:type="dxa"/>
            <w:tcBorders>
              <w:bottom w:val="nil"/>
            </w:tcBorders>
          </w:tcPr>
          <w:p w14:paraId="09CCDAF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4136E"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2F9417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4136E">
              <w:instrText>Wednesday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F4136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F518F9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4136E"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F4136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6FE0BA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4136E"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3628E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 w:rsidR="00F4136E">
              <w:fldChar w:fldCharType="separate"/>
            </w:r>
            <w:r w:rsidR="00F4136E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B13409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4136E">
              <w:instrText>Wednesday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F4136E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F4136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F4136E">
              <w:fldChar w:fldCharType="separate"/>
            </w:r>
            <w:r w:rsidR="00F4136E">
              <w:rPr>
                <w:noProof/>
              </w:rPr>
              <w:instrText>2</w:instrText>
            </w:r>
            <w:r>
              <w:fldChar w:fldCharType="end"/>
            </w:r>
            <w:r w:rsidR="00F4136E">
              <w:fldChar w:fldCharType="separate"/>
            </w:r>
            <w:r w:rsidR="00F4136E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CA0EE9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4136E">
              <w:instrText>Wednesday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F4136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F4136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F4136E">
              <w:fldChar w:fldCharType="separate"/>
            </w:r>
            <w:r w:rsidR="00F4136E">
              <w:rPr>
                <w:noProof/>
              </w:rPr>
              <w:instrText>3</w:instrText>
            </w:r>
            <w:r>
              <w:fldChar w:fldCharType="end"/>
            </w:r>
            <w:r w:rsidR="00F4136E">
              <w:fldChar w:fldCharType="separate"/>
            </w:r>
            <w:r w:rsidR="00F4136E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4EDF09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4136E"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F4136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F4136E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4136E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F4136E">
              <w:rPr>
                <w:noProof/>
              </w:rPr>
              <w:t>4</w:t>
            </w:r>
            <w:r>
              <w:fldChar w:fldCharType="end"/>
            </w:r>
          </w:p>
        </w:tc>
      </w:tr>
      <w:tr w:rsidR="002F6E35" w14:paraId="1F640B06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FE7487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D482C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1AAF6C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6CAC16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6A8FB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2175C2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364E3B" w14:textId="77777777" w:rsidR="002F6E35" w:rsidRDefault="002F6E35"/>
        </w:tc>
      </w:tr>
      <w:tr w:rsidR="002F6E35" w14:paraId="595DA8C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C07AAA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F4136E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D2A17A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F4136E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2DAB68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F4136E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99A78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F4136E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0BD706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F4136E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E8E621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F4136E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75595B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F4136E">
              <w:rPr>
                <w:noProof/>
              </w:rPr>
              <w:t>11</w:t>
            </w:r>
            <w:r>
              <w:fldChar w:fldCharType="end"/>
            </w:r>
          </w:p>
        </w:tc>
      </w:tr>
      <w:tr w:rsidR="002F6E35" w14:paraId="4006BD34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921D56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15B1A41" w14:textId="77777777" w:rsidR="002F6E35" w:rsidRDefault="00F4136E" w:rsidP="00F4136E">
            <w:pPr>
              <w:jc w:val="center"/>
            </w:pPr>
            <w:r>
              <w:t>Workout #1</w:t>
            </w:r>
          </w:p>
          <w:p w14:paraId="2205BAB3" w14:textId="1BB3359F" w:rsidR="00F4136E" w:rsidRDefault="00F4136E" w:rsidP="00F4136E">
            <w:pPr>
              <w:jc w:val="center"/>
            </w:pPr>
            <w:r>
              <w:t>7:45 – 9:15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E56C3DC" w14:textId="77777777" w:rsidR="002F6E35" w:rsidRDefault="00F4136E" w:rsidP="00F4136E">
            <w:pPr>
              <w:jc w:val="center"/>
            </w:pPr>
            <w:r>
              <w:t>Workout #2</w:t>
            </w:r>
          </w:p>
          <w:p w14:paraId="50D8217E" w14:textId="4E39859D" w:rsidR="00F4136E" w:rsidRDefault="00F4136E" w:rsidP="00F4136E">
            <w:pPr>
              <w:jc w:val="center"/>
            </w:pPr>
            <w:r>
              <w:t>7:45 – 9:15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AD867EB" w14:textId="77777777" w:rsidR="002F6E35" w:rsidRDefault="00F4136E" w:rsidP="00F4136E">
            <w:pPr>
              <w:jc w:val="center"/>
            </w:pPr>
            <w:r>
              <w:t>Workout #3</w:t>
            </w:r>
          </w:p>
          <w:p w14:paraId="0E89CF05" w14:textId="3FF879D0" w:rsidR="00F4136E" w:rsidRDefault="00F4136E" w:rsidP="00F4136E">
            <w:pPr>
              <w:jc w:val="center"/>
            </w:pPr>
            <w:r>
              <w:t>7:45 – 9:15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D7AA0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7A3167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A12B4C" w14:textId="77777777" w:rsidR="002F6E35" w:rsidRDefault="002F6E35"/>
        </w:tc>
      </w:tr>
      <w:tr w:rsidR="002F6E35" w14:paraId="4C4B88F2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D954F6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F4136E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4130DC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F4136E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A03BD4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F4136E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C81BCB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F4136E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831837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F4136E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E8DFF2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F4136E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881F2C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F4136E">
              <w:rPr>
                <w:noProof/>
              </w:rPr>
              <w:t>18</w:t>
            </w:r>
            <w:r>
              <w:fldChar w:fldCharType="end"/>
            </w:r>
          </w:p>
        </w:tc>
      </w:tr>
      <w:tr w:rsidR="002F6E35" w14:paraId="43813398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8D17EC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CC84607" w14:textId="77777777" w:rsidR="002F6E35" w:rsidRDefault="00F4136E" w:rsidP="00F4136E">
            <w:pPr>
              <w:jc w:val="center"/>
            </w:pPr>
            <w:r>
              <w:t>Workout #4</w:t>
            </w:r>
          </w:p>
          <w:p w14:paraId="67F9BACF" w14:textId="59032C30" w:rsidR="00F4136E" w:rsidRDefault="00F4136E" w:rsidP="00F4136E">
            <w:pPr>
              <w:jc w:val="center"/>
            </w:pPr>
            <w:r>
              <w:t>7:45 – 9:15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783803" w14:textId="77777777" w:rsidR="002F6E35" w:rsidRDefault="00F4136E" w:rsidP="00F4136E">
            <w:pPr>
              <w:jc w:val="center"/>
            </w:pPr>
            <w:r>
              <w:t>Workout #5</w:t>
            </w:r>
          </w:p>
          <w:p w14:paraId="72809693" w14:textId="23CC115C" w:rsidR="00F4136E" w:rsidRDefault="00F4136E" w:rsidP="00F4136E">
            <w:pPr>
              <w:jc w:val="center"/>
            </w:pPr>
            <w:r>
              <w:t>7:45 – 9:15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B70CC6" w14:textId="77777777" w:rsidR="002F6E35" w:rsidRDefault="00F4136E" w:rsidP="00F4136E">
            <w:pPr>
              <w:jc w:val="center"/>
            </w:pPr>
            <w:r>
              <w:t>Workout #6</w:t>
            </w:r>
          </w:p>
          <w:p w14:paraId="4A1D7D83" w14:textId="424CCAAE" w:rsidR="00F4136E" w:rsidRDefault="00F4136E" w:rsidP="00F4136E">
            <w:pPr>
              <w:jc w:val="center"/>
            </w:pPr>
            <w:r>
              <w:t>7:45 – 9:15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64EB0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299164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5F7839F" w14:textId="77777777" w:rsidR="002F6E35" w:rsidRDefault="002F6E35"/>
        </w:tc>
      </w:tr>
      <w:tr w:rsidR="002F6E35" w14:paraId="5D2F748F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EA52DF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F4136E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1E1AEE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F4136E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9FFC10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F4136E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9C7BE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F4136E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54A821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F4136E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66DB48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F4136E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9B26DE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F4136E">
              <w:rPr>
                <w:noProof/>
              </w:rPr>
              <w:t>25</w:t>
            </w:r>
            <w:r>
              <w:fldChar w:fldCharType="end"/>
            </w:r>
          </w:p>
        </w:tc>
      </w:tr>
      <w:tr w:rsidR="002F6E35" w14:paraId="49B66099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09787E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6784B13" w14:textId="77777777" w:rsidR="002F6E35" w:rsidRDefault="00F4136E" w:rsidP="00F4136E">
            <w:pPr>
              <w:jc w:val="center"/>
            </w:pPr>
            <w:r>
              <w:t>Workout #7</w:t>
            </w:r>
          </w:p>
          <w:p w14:paraId="5044E58F" w14:textId="2FE50C1E" w:rsidR="00F4136E" w:rsidRDefault="00F4136E" w:rsidP="00F4136E">
            <w:pPr>
              <w:jc w:val="center"/>
            </w:pPr>
            <w:r>
              <w:t>7:45 – 9:15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1753F6A" w14:textId="77777777" w:rsidR="002F6E35" w:rsidRDefault="00F4136E" w:rsidP="00F4136E">
            <w:pPr>
              <w:jc w:val="center"/>
            </w:pPr>
            <w:r>
              <w:t>Workout #8</w:t>
            </w:r>
          </w:p>
          <w:p w14:paraId="7E276D79" w14:textId="3A0EACA6" w:rsidR="00F4136E" w:rsidRDefault="00F4136E" w:rsidP="00F4136E">
            <w:pPr>
              <w:jc w:val="center"/>
            </w:pPr>
            <w:r>
              <w:t>7:45 – 9:15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B3D6AFB" w14:textId="77777777" w:rsidR="002F6E35" w:rsidRDefault="00F4136E" w:rsidP="00F4136E">
            <w:pPr>
              <w:jc w:val="center"/>
            </w:pPr>
            <w:r>
              <w:t>Workout #9</w:t>
            </w:r>
          </w:p>
          <w:p w14:paraId="499FAE0C" w14:textId="0E3DFB33" w:rsidR="00F4136E" w:rsidRDefault="00F4136E" w:rsidP="00F4136E">
            <w:pPr>
              <w:jc w:val="center"/>
            </w:pPr>
            <w:r>
              <w:t>7:45 – 9:15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E4DC3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FE0623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E2417EA" w14:textId="77777777" w:rsidR="002F6E35" w:rsidRDefault="002F6E35"/>
        </w:tc>
      </w:tr>
      <w:tr w:rsidR="002F6E35" w14:paraId="2E65C589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4A4995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F4136E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F4136E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4136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F4136E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4136E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F4136E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99B443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F4136E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F4136E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4136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F4136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4136E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F4136E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494F96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F4136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F4136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4136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F4136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4136E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F4136E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22FBA5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F4136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F4136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4136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F4136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4136E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F4136E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C0C1C4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F4136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F4136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4136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F4136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4136E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F4136E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7A5C1F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F4136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F4136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4136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3628E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D0FB37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F4136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3628E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4136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3628E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4136E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1F0C7715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157EDA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ED64E3" w14:textId="77777777" w:rsidR="002F6E35" w:rsidRDefault="00F4136E" w:rsidP="00F4136E">
            <w:pPr>
              <w:jc w:val="center"/>
            </w:pPr>
            <w:r>
              <w:t>Workout #10</w:t>
            </w:r>
          </w:p>
          <w:p w14:paraId="754564E0" w14:textId="554434A0" w:rsidR="00F4136E" w:rsidRDefault="00F4136E" w:rsidP="00F4136E">
            <w:pPr>
              <w:jc w:val="center"/>
            </w:pPr>
            <w:r>
              <w:t>7:45 – 9:15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13162F" w14:textId="77777777" w:rsidR="002F6E35" w:rsidRDefault="00F4136E" w:rsidP="00F4136E">
            <w:pPr>
              <w:jc w:val="center"/>
            </w:pPr>
            <w:r>
              <w:t>Workout #11</w:t>
            </w:r>
          </w:p>
          <w:p w14:paraId="023BE894" w14:textId="5C46C5C4" w:rsidR="00F4136E" w:rsidRDefault="00F4136E" w:rsidP="00F4136E">
            <w:pPr>
              <w:jc w:val="center"/>
            </w:pPr>
            <w:r>
              <w:t>7:45 – 9:15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F92105" w14:textId="77777777" w:rsidR="002F6E35" w:rsidRDefault="00F4136E" w:rsidP="00F4136E">
            <w:pPr>
              <w:jc w:val="center"/>
            </w:pPr>
            <w:r>
              <w:t>Workout #12</w:t>
            </w:r>
          </w:p>
          <w:p w14:paraId="4F562B57" w14:textId="23748A4B" w:rsidR="00F4136E" w:rsidRDefault="00F4136E" w:rsidP="00F4136E">
            <w:pPr>
              <w:jc w:val="center"/>
            </w:pPr>
            <w:r>
              <w:t>7:45 – 9:15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7C97D9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7E3607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8F9B7C8" w14:textId="77777777" w:rsidR="002F6E35" w:rsidRDefault="002F6E35"/>
        </w:tc>
      </w:tr>
      <w:tr w:rsidR="002F6E35" w14:paraId="0FD734F1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3C412B2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F4136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3628E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4136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3628E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4136E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B2279A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F4136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3628E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4136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628E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4136E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4A1AB65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9393695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2EFB365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0C1E530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9821E74" w14:textId="77777777" w:rsidR="002F6E35" w:rsidRDefault="002F6E35">
            <w:pPr>
              <w:pStyle w:val="Dates"/>
            </w:pPr>
          </w:p>
        </w:tc>
      </w:tr>
      <w:tr w:rsidR="002F6E35" w14:paraId="205B7006" w14:textId="77777777" w:rsidTr="002F6E35">
        <w:trPr>
          <w:trHeight w:hRule="exact" w:val="907"/>
        </w:trPr>
        <w:tc>
          <w:tcPr>
            <w:tcW w:w="2054" w:type="dxa"/>
          </w:tcPr>
          <w:p w14:paraId="4E16AB23" w14:textId="77777777" w:rsidR="002F6E35" w:rsidRDefault="002F6E35"/>
        </w:tc>
        <w:tc>
          <w:tcPr>
            <w:tcW w:w="2055" w:type="dxa"/>
          </w:tcPr>
          <w:p w14:paraId="56B03049" w14:textId="77777777" w:rsidR="002F6E35" w:rsidRDefault="002F6E35"/>
        </w:tc>
        <w:tc>
          <w:tcPr>
            <w:tcW w:w="2055" w:type="dxa"/>
          </w:tcPr>
          <w:p w14:paraId="403940CD" w14:textId="77777777" w:rsidR="002F6E35" w:rsidRDefault="002F6E35"/>
        </w:tc>
        <w:tc>
          <w:tcPr>
            <w:tcW w:w="2055" w:type="dxa"/>
          </w:tcPr>
          <w:p w14:paraId="6F77E1F8" w14:textId="77777777" w:rsidR="002F6E35" w:rsidRDefault="002F6E35"/>
        </w:tc>
        <w:tc>
          <w:tcPr>
            <w:tcW w:w="2055" w:type="dxa"/>
          </w:tcPr>
          <w:p w14:paraId="6524DDB4" w14:textId="77777777" w:rsidR="002F6E35" w:rsidRDefault="002F6E35"/>
        </w:tc>
        <w:tc>
          <w:tcPr>
            <w:tcW w:w="2055" w:type="dxa"/>
          </w:tcPr>
          <w:p w14:paraId="525A30E9" w14:textId="77777777" w:rsidR="002F6E35" w:rsidRDefault="002F6E35"/>
        </w:tc>
        <w:tc>
          <w:tcPr>
            <w:tcW w:w="2055" w:type="dxa"/>
          </w:tcPr>
          <w:p w14:paraId="69133169" w14:textId="77777777" w:rsidR="002F6E35" w:rsidRDefault="002F6E35"/>
        </w:tc>
      </w:tr>
    </w:tbl>
    <w:p w14:paraId="6EE558B7" w14:textId="10FC4FE7" w:rsidR="002F6E35" w:rsidRPr="00871031" w:rsidRDefault="00871031">
      <w:pPr>
        <w:rPr>
          <w:sz w:val="16"/>
          <w:szCs w:val="16"/>
        </w:rPr>
      </w:pPr>
      <w:r w:rsidRPr="00871031">
        <w:rPr>
          <w:sz w:val="16"/>
          <w:szCs w:val="16"/>
        </w:rPr>
        <w:t>Coach Darity – 580-467-7080</w:t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proofErr w:type="spellStart"/>
      <w:r w:rsidRPr="00871031">
        <w:rPr>
          <w:sz w:val="16"/>
          <w:szCs w:val="16"/>
        </w:rPr>
        <w:t>Crossfit</w:t>
      </w:r>
      <w:proofErr w:type="spellEnd"/>
      <w:r w:rsidRPr="00871031">
        <w:rPr>
          <w:sz w:val="16"/>
          <w:szCs w:val="16"/>
        </w:rPr>
        <w:t xml:space="preserve"> Complete West</w:t>
      </w:r>
    </w:p>
    <w:p w14:paraId="23D43309" w14:textId="1CDA3124" w:rsidR="00871031" w:rsidRDefault="00871031">
      <w:pPr>
        <w:rPr>
          <w:sz w:val="16"/>
          <w:szCs w:val="16"/>
        </w:rPr>
      </w:pP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  <w:t>1232 N. Sara Rd</w:t>
      </w:r>
    </w:p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333E9A" w14:paraId="4F73B824" w14:textId="77777777" w:rsidTr="00C157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4869A2EA" w14:textId="77777777" w:rsidR="00333E9A" w:rsidRDefault="00333E9A" w:rsidP="00C157F2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Pr="00E95B8D">
              <w:t>July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179BCF7D" w14:textId="77777777" w:rsidR="00333E9A" w:rsidRDefault="00333E9A" w:rsidP="00C157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3E9A" w14:paraId="1F8AC942" w14:textId="77777777" w:rsidTr="00C15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86113" w:themeFill="accent1" w:themeFillShade="80"/>
          </w:tcPr>
          <w:p w14:paraId="256C0CBB" w14:textId="77777777" w:rsidR="00333E9A" w:rsidRDefault="00333E9A" w:rsidP="00C157F2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86113" w:themeFill="accent1" w:themeFillShade="80"/>
          </w:tcPr>
          <w:p w14:paraId="3D3118A2" w14:textId="77777777" w:rsidR="00333E9A" w:rsidRDefault="00333E9A" w:rsidP="00C157F2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2022</w:t>
            </w:r>
            <w:r>
              <w:fldChar w:fldCharType="end"/>
            </w:r>
          </w:p>
        </w:tc>
      </w:tr>
      <w:tr w:rsidR="00333E9A" w:rsidRPr="00420111" w14:paraId="2BA8354A" w14:textId="77777777" w:rsidTr="00C157F2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2A57AA9E" w14:textId="77777777" w:rsidR="00333E9A" w:rsidRPr="00420111" w:rsidRDefault="00333E9A" w:rsidP="00C157F2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0392760" w14:textId="77777777" w:rsidR="00333E9A" w:rsidRPr="00E95B8D" w:rsidRDefault="00333E9A" w:rsidP="00C157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#IAm</w:t>
            </w: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333E9A" w14:paraId="7C0E3D99" w14:textId="77777777" w:rsidTr="00C157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21525825"/>
            <w:placeholder>
              <w:docPart w:val="15FCE37CDA064F48B45F30EC33F3E6C5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6F112030" w14:textId="77777777" w:rsidR="00333E9A" w:rsidRDefault="00333E9A" w:rsidP="00C157F2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7F0CC486" w14:textId="77777777" w:rsidR="00333E9A" w:rsidRDefault="00333E9A" w:rsidP="00C157F2">
            <w:pPr>
              <w:pStyle w:val="Days"/>
            </w:pPr>
            <w:sdt>
              <w:sdtPr>
                <w:id w:val="-1751494685"/>
                <w:placeholder>
                  <w:docPart w:val="774B7B75638242918E4F14FCFD418DD5"/>
                </w:placeholder>
                <w:temporary/>
                <w:showingPlcHdr/>
                <w15:appearance w15:val="hidden"/>
              </w:sdtPr>
              <w:sdtContent>
                <w:r>
                  <w:t>Monday</w:t>
                </w:r>
              </w:sdtContent>
            </w:sdt>
          </w:p>
        </w:tc>
        <w:tc>
          <w:tcPr>
            <w:tcW w:w="2055" w:type="dxa"/>
          </w:tcPr>
          <w:p w14:paraId="27DC48E2" w14:textId="77777777" w:rsidR="00333E9A" w:rsidRDefault="00333E9A" w:rsidP="00C157F2">
            <w:pPr>
              <w:pStyle w:val="Days"/>
            </w:pPr>
            <w:sdt>
              <w:sdtPr>
                <w:id w:val="349538977"/>
                <w:placeholder>
                  <w:docPart w:val="411C9FD957A4426C90C29880B50377F3"/>
                </w:placeholder>
                <w:temporary/>
                <w:showingPlcHdr/>
                <w15:appearance w15:val="hidden"/>
              </w:sdtPr>
              <w:sdtContent>
                <w:r>
                  <w:t>Tuesday</w:t>
                </w:r>
              </w:sdtContent>
            </w:sdt>
          </w:p>
        </w:tc>
        <w:tc>
          <w:tcPr>
            <w:tcW w:w="2055" w:type="dxa"/>
          </w:tcPr>
          <w:p w14:paraId="48E4D7D9" w14:textId="77777777" w:rsidR="00333E9A" w:rsidRDefault="00333E9A" w:rsidP="00C157F2">
            <w:pPr>
              <w:pStyle w:val="Days"/>
            </w:pPr>
            <w:sdt>
              <w:sdtPr>
                <w:id w:val="-1886018904"/>
                <w:placeholder>
                  <w:docPart w:val="76EB96590043438BAB2B3B5B85E9B407"/>
                </w:placeholder>
                <w:temporary/>
                <w:showingPlcHdr/>
                <w15:appearance w15:val="hidden"/>
              </w:sdtPr>
              <w:sdtContent>
                <w:r>
                  <w:t>Wednesday</w:t>
                </w:r>
              </w:sdtContent>
            </w:sdt>
          </w:p>
        </w:tc>
        <w:tc>
          <w:tcPr>
            <w:tcW w:w="2055" w:type="dxa"/>
          </w:tcPr>
          <w:p w14:paraId="0E398031" w14:textId="77777777" w:rsidR="00333E9A" w:rsidRDefault="00333E9A" w:rsidP="00C157F2">
            <w:pPr>
              <w:pStyle w:val="Days"/>
            </w:pPr>
            <w:sdt>
              <w:sdtPr>
                <w:id w:val="2044632834"/>
                <w:placeholder>
                  <w:docPart w:val="70A0FEE57A434A97AE183FB9FE09E05D"/>
                </w:placeholder>
                <w:temporary/>
                <w:showingPlcHdr/>
                <w15:appearance w15:val="hidden"/>
              </w:sdtPr>
              <w:sdtContent>
                <w:r>
                  <w:t>Thursday</w:t>
                </w:r>
              </w:sdtContent>
            </w:sdt>
          </w:p>
        </w:tc>
        <w:tc>
          <w:tcPr>
            <w:tcW w:w="2055" w:type="dxa"/>
          </w:tcPr>
          <w:p w14:paraId="4EF7A1E7" w14:textId="77777777" w:rsidR="00333E9A" w:rsidRDefault="00333E9A" w:rsidP="00C157F2">
            <w:pPr>
              <w:pStyle w:val="Days"/>
            </w:pPr>
            <w:sdt>
              <w:sdtPr>
                <w:id w:val="1862865788"/>
                <w:placeholder>
                  <w:docPart w:val="F29DED29D2B0458AB1CAD23DCBC7E77A"/>
                </w:placeholder>
                <w:temporary/>
                <w:showingPlcHdr/>
                <w15:appearance w15:val="hidden"/>
              </w:sdtPr>
              <w:sdtContent>
                <w:r>
                  <w:t>Friday</w:t>
                </w:r>
              </w:sdtContent>
            </w:sdt>
          </w:p>
        </w:tc>
        <w:tc>
          <w:tcPr>
            <w:tcW w:w="2055" w:type="dxa"/>
          </w:tcPr>
          <w:p w14:paraId="0D0B0D69" w14:textId="77777777" w:rsidR="00333E9A" w:rsidRDefault="00333E9A" w:rsidP="00C157F2">
            <w:pPr>
              <w:pStyle w:val="Days"/>
            </w:pPr>
            <w:sdt>
              <w:sdtPr>
                <w:id w:val="-828981145"/>
                <w:placeholder>
                  <w:docPart w:val="88119A18F53244FDAF0E507B1297C5F8"/>
                </w:placeholder>
                <w:temporary/>
                <w:showingPlcHdr/>
                <w15:appearance w15:val="hidden"/>
              </w:sdtPr>
              <w:sdtContent>
                <w:r>
                  <w:t>Saturday</w:t>
                </w:r>
              </w:sdtContent>
            </w:sdt>
          </w:p>
        </w:tc>
      </w:tr>
      <w:tr w:rsidR="00333E9A" w14:paraId="64B6C86B" w14:textId="77777777" w:rsidTr="00C157F2">
        <w:tc>
          <w:tcPr>
            <w:tcW w:w="2054" w:type="dxa"/>
            <w:tcBorders>
              <w:bottom w:val="nil"/>
            </w:tcBorders>
          </w:tcPr>
          <w:p w14:paraId="495E0939" w14:textId="77777777" w:rsidR="00333E9A" w:rsidRDefault="00333E9A" w:rsidP="00C157F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794A640" w14:textId="77777777" w:rsidR="00333E9A" w:rsidRDefault="00333E9A" w:rsidP="00C157F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CBAB738" w14:textId="77777777" w:rsidR="00333E9A" w:rsidRDefault="00333E9A" w:rsidP="00C157F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213D49C" w14:textId="77777777" w:rsidR="00333E9A" w:rsidRDefault="00333E9A" w:rsidP="00C157F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DD0226A" w14:textId="77777777" w:rsidR="00333E9A" w:rsidRDefault="00333E9A" w:rsidP="00C157F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4C509C3" w14:textId="77777777" w:rsidR="00333E9A" w:rsidRDefault="00333E9A" w:rsidP="00C157F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61452BC" w14:textId="77777777" w:rsidR="00333E9A" w:rsidRDefault="00333E9A" w:rsidP="00C157F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</w:tr>
      <w:tr w:rsidR="00333E9A" w14:paraId="5A58E4E8" w14:textId="77777777" w:rsidTr="00C157F2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3338DB5" w14:textId="77777777" w:rsidR="00333E9A" w:rsidRDefault="00333E9A" w:rsidP="00C157F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BD0349D" w14:textId="77777777" w:rsidR="00333E9A" w:rsidRDefault="00333E9A" w:rsidP="00C157F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D7F5F65" w14:textId="77777777" w:rsidR="00333E9A" w:rsidRDefault="00333E9A" w:rsidP="00C157F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A7BA958" w14:textId="77777777" w:rsidR="00333E9A" w:rsidRDefault="00333E9A" w:rsidP="00C157F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51C4DFE" w14:textId="77777777" w:rsidR="00333E9A" w:rsidRDefault="00333E9A" w:rsidP="00C157F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E8C583" w14:textId="77777777" w:rsidR="00333E9A" w:rsidRDefault="00333E9A" w:rsidP="00C157F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1EE344A" w14:textId="77777777" w:rsidR="00333E9A" w:rsidRDefault="00333E9A" w:rsidP="00C157F2">
            <w:pPr>
              <w:jc w:val="center"/>
            </w:pPr>
            <w:r>
              <w:t>Dead Week</w:t>
            </w:r>
          </w:p>
        </w:tc>
      </w:tr>
      <w:tr w:rsidR="00333E9A" w14:paraId="68273606" w14:textId="77777777" w:rsidTr="00C157F2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F527306" w14:textId="77777777" w:rsidR="00333E9A" w:rsidRDefault="00333E9A" w:rsidP="00C157F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9135F62" w14:textId="77777777" w:rsidR="00333E9A" w:rsidRDefault="00333E9A" w:rsidP="00C157F2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73F00E7" w14:textId="77777777" w:rsidR="00333E9A" w:rsidRDefault="00333E9A" w:rsidP="00C157F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71270A5" w14:textId="77777777" w:rsidR="00333E9A" w:rsidRDefault="00333E9A" w:rsidP="00C157F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9780B6F" w14:textId="77777777" w:rsidR="00333E9A" w:rsidRDefault="00333E9A" w:rsidP="00C157F2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D5B8295" w14:textId="77777777" w:rsidR="00333E9A" w:rsidRDefault="00333E9A" w:rsidP="00C157F2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AAD5F20" w14:textId="77777777" w:rsidR="00333E9A" w:rsidRDefault="00333E9A" w:rsidP="00C157F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</w:tr>
      <w:tr w:rsidR="00333E9A" w14:paraId="257BE791" w14:textId="77777777" w:rsidTr="00C157F2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350777F" w14:textId="77777777" w:rsidR="00333E9A" w:rsidRDefault="00333E9A" w:rsidP="00C157F2">
            <w:pPr>
              <w:jc w:val="center"/>
            </w:pPr>
            <w:r>
              <w:t>Dead Week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1050B86" w14:textId="77777777" w:rsidR="00333E9A" w:rsidRDefault="00333E9A" w:rsidP="00C157F2">
            <w:pPr>
              <w:jc w:val="center"/>
            </w:pPr>
            <w:r>
              <w:t>Dead Week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97B2A0" w14:textId="77777777" w:rsidR="00333E9A" w:rsidRDefault="00333E9A" w:rsidP="00C157F2">
            <w:pPr>
              <w:jc w:val="center"/>
            </w:pPr>
            <w:r>
              <w:t>Dead Week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AC7EA5" w14:textId="77777777" w:rsidR="00333E9A" w:rsidRDefault="00333E9A" w:rsidP="00C157F2">
            <w:pPr>
              <w:jc w:val="center"/>
            </w:pPr>
            <w:r>
              <w:t>Dead Week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38328B3" w14:textId="77777777" w:rsidR="00333E9A" w:rsidRDefault="00333E9A" w:rsidP="00C157F2">
            <w:pPr>
              <w:jc w:val="center"/>
            </w:pPr>
            <w:r>
              <w:t>Dead Week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9BD540A" w14:textId="77777777" w:rsidR="00333E9A" w:rsidRDefault="00333E9A" w:rsidP="00C157F2">
            <w:pPr>
              <w:jc w:val="center"/>
            </w:pPr>
            <w:r>
              <w:t>Dead Week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F4DC499" w14:textId="77777777" w:rsidR="00333E9A" w:rsidRDefault="00333E9A" w:rsidP="00C157F2">
            <w:pPr>
              <w:jc w:val="center"/>
            </w:pPr>
            <w:r>
              <w:t>Dead Week</w:t>
            </w:r>
          </w:p>
        </w:tc>
      </w:tr>
      <w:tr w:rsidR="00333E9A" w14:paraId="618922EB" w14:textId="77777777" w:rsidTr="00C157F2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D6F722E" w14:textId="77777777" w:rsidR="00333E9A" w:rsidRDefault="00333E9A" w:rsidP="00C157F2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77C13A5" w14:textId="77777777" w:rsidR="00333E9A" w:rsidRDefault="00333E9A" w:rsidP="00C157F2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0A7EFA" w14:textId="77777777" w:rsidR="00333E9A" w:rsidRDefault="00333E9A" w:rsidP="00C157F2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3B61517" w14:textId="77777777" w:rsidR="00333E9A" w:rsidRDefault="00333E9A" w:rsidP="00C157F2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B53C5C7" w14:textId="77777777" w:rsidR="00333E9A" w:rsidRDefault="00333E9A" w:rsidP="00C157F2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7D76CDC" w14:textId="77777777" w:rsidR="00333E9A" w:rsidRDefault="00333E9A" w:rsidP="00C157F2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E7820A4" w14:textId="77777777" w:rsidR="00333E9A" w:rsidRDefault="00333E9A" w:rsidP="00C157F2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</w:tr>
      <w:tr w:rsidR="00333E9A" w14:paraId="14A780C2" w14:textId="77777777" w:rsidTr="00C157F2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50D8E93" w14:textId="77777777" w:rsidR="00333E9A" w:rsidRDefault="00333E9A" w:rsidP="00C157F2">
            <w:pPr>
              <w:jc w:val="center"/>
            </w:pPr>
            <w:r>
              <w:t>Dead Week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4238B3F" w14:textId="77777777" w:rsidR="00333E9A" w:rsidRDefault="00333E9A" w:rsidP="00C157F2">
            <w:pPr>
              <w:jc w:val="center"/>
            </w:pPr>
            <w:r>
              <w:t>Workout #13</w:t>
            </w:r>
          </w:p>
          <w:p w14:paraId="72A1D4AA" w14:textId="77777777" w:rsidR="00333E9A" w:rsidRDefault="00333E9A" w:rsidP="00C157F2">
            <w:pPr>
              <w:jc w:val="center"/>
            </w:pPr>
            <w:r>
              <w:t>7:45 – 9:15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568635C" w14:textId="77777777" w:rsidR="00333E9A" w:rsidRDefault="00333E9A" w:rsidP="00C157F2">
            <w:pPr>
              <w:jc w:val="center"/>
            </w:pPr>
            <w:r>
              <w:t>Workout #14</w:t>
            </w:r>
          </w:p>
          <w:p w14:paraId="50B8A5F3" w14:textId="77777777" w:rsidR="00333E9A" w:rsidRDefault="00333E9A" w:rsidP="00C157F2">
            <w:pPr>
              <w:jc w:val="center"/>
            </w:pPr>
            <w:r>
              <w:t>7:45 – 9:15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6C339D6" w14:textId="77777777" w:rsidR="00333E9A" w:rsidRDefault="00333E9A" w:rsidP="00C157F2">
            <w:pPr>
              <w:jc w:val="center"/>
            </w:pPr>
            <w:r>
              <w:t>Workout #15</w:t>
            </w:r>
          </w:p>
          <w:p w14:paraId="1A8EA96D" w14:textId="77777777" w:rsidR="00333E9A" w:rsidRDefault="00333E9A" w:rsidP="00C157F2">
            <w:pPr>
              <w:jc w:val="center"/>
            </w:pPr>
            <w:r>
              <w:t>7:45 – 9:15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06768A" w14:textId="77777777" w:rsidR="00333E9A" w:rsidRDefault="00333E9A" w:rsidP="00C157F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FE71F7" w14:textId="77777777" w:rsidR="00333E9A" w:rsidRDefault="00333E9A" w:rsidP="00C157F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66BE83" w14:textId="77777777" w:rsidR="00333E9A" w:rsidRDefault="00333E9A" w:rsidP="00C157F2"/>
        </w:tc>
      </w:tr>
      <w:tr w:rsidR="00333E9A" w14:paraId="3691E66D" w14:textId="77777777" w:rsidTr="00C157F2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9034BCB" w14:textId="77777777" w:rsidR="00333E9A" w:rsidRDefault="00333E9A" w:rsidP="00C157F2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7FA93A" w14:textId="77777777" w:rsidR="00333E9A" w:rsidRDefault="00333E9A" w:rsidP="00C157F2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28BE0EC" w14:textId="77777777" w:rsidR="00333E9A" w:rsidRDefault="00333E9A" w:rsidP="00C157F2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40A92E" w14:textId="77777777" w:rsidR="00333E9A" w:rsidRDefault="00333E9A" w:rsidP="00C157F2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AA735AE" w14:textId="77777777" w:rsidR="00333E9A" w:rsidRDefault="00333E9A" w:rsidP="00C157F2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C34A99" w14:textId="77777777" w:rsidR="00333E9A" w:rsidRDefault="00333E9A" w:rsidP="00C157F2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E11A91E" w14:textId="77777777" w:rsidR="00333E9A" w:rsidRDefault="00333E9A" w:rsidP="00C157F2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</w:tr>
      <w:tr w:rsidR="00333E9A" w14:paraId="44BEF800" w14:textId="77777777" w:rsidTr="00C157F2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641A743" w14:textId="77777777" w:rsidR="00333E9A" w:rsidRDefault="00333E9A" w:rsidP="00C157F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BA69A3" w14:textId="77777777" w:rsidR="00333E9A" w:rsidRDefault="00333E9A" w:rsidP="00C157F2">
            <w:pPr>
              <w:jc w:val="center"/>
            </w:pPr>
            <w:r>
              <w:t>Practice #1</w:t>
            </w:r>
          </w:p>
          <w:p w14:paraId="5D738A2C" w14:textId="77777777" w:rsidR="00333E9A" w:rsidRDefault="00333E9A" w:rsidP="00C157F2">
            <w:pPr>
              <w:jc w:val="center"/>
            </w:pPr>
          </w:p>
          <w:p w14:paraId="3488B2D8" w14:textId="77777777" w:rsidR="00333E9A" w:rsidRDefault="00333E9A" w:rsidP="00C157F2">
            <w:pPr>
              <w:jc w:val="center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B41E1C8" w14:textId="77777777" w:rsidR="00333E9A" w:rsidRDefault="00333E9A" w:rsidP="00C157F2">
            <w:pPr>
              <w:jc w:val="center"/>
            </w:pPr>
            <w:r>
              <w:t>Practice #2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7FA347" w14:textId="77777777" w:rsidR="00333E9A" w:rsidRDefault="00333E9A" w:rsidP="00C157F2">
            <w:pPr>
              <w:jc w:val="center"/>
            </w:pPr>
            <w:r>
              <w:t>Practice #3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A7AABE" w14:textId="77777777" w:rsidR="00333E9A" w:rsidRDefault="00333E9A" w:rsidP="00C157F2">
            <w:pPr>
              <w:jc w:val="center"/>
            </w:pPr>
            <w:r>
              <w:t>Practice #4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B4E0D98" w14:textId="77777777" w:rsidR="00333E9A" w:rsidRDefault="00333E9A" w:rsidP="00C157F2">
            <w:pPr>
              <w:jc w:val="center"/>
            </w:pPr>
            <w:r>
              <w:t>Practice #5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6C6080" w14:textId="77777777" w:rsidR="00333E9A" w:rsidRDefault="00333E9A" w:rsidP="00C157F2"/>
        </w:tc>
      </w:tr>
      <w:tr w:rsidR="00333E9A" w14:paraId="02076CB4" w14:textId="77777777" w:rsidTr="00C157F2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D3CE83F" w14:textId="77777777" w:rsidR="00333E9A" w:rsidRDefault="00333E9A" w:rsidP="00C157F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4A6A755" w14:textId="77777777" w:rsidR="00333E9A" w:rsidRDefault="00333E9A" w:rsidP="00C157F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86E37D5" w14:textId="77777777" w:rsidR="00333E9A" w:rsidRDefault="00333E9A" w:rsidP="00C157F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7609296" w14:textId="77777777" w:rsidR="00333E9A" w:rsidRDefault="00333E9A" w:rsidP="00C157F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EE464C7" w14:textId="77777777" w:rsidR="00333E9A" w:rsidRDefault="00333E9A" w:rsidP="00C157F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AFAE96F" w14:textId="77777777" w:rsidR="00333E9A" w:rsidRDefault="00333E9A" w:rsidP="00C157F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6D9F135" w14:textId="77777777" w:rsidR="00333E9A" w:rsidRDefault="00333E9A" w:rsidP="00C157F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</w:tr>
      <w:tr w:rsidR="00333E9A" w14:paraId="2EC4B421" w14:textId="77777777" w:rsidTr="00C157F2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1E1DED3" w14:textId="77777777" w:rsidR="00333E9A" w:rsidRDefault="00333E9A" w:rsidP="00C157F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12E2FA8" w14:textId="77777777" w:rsidR="00333E9A" w:rsidRDefault="00333E9A" w:rsidP="00C157F2">
            <w:pPr>
              <w:jc w:val="center"/>
            </w:pPr>
            <w:r>
              <w:t>Practice #6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E6F2E8" w14:textId="77777777" w:rsidR="00333E9A" w:rsidRDefault="00333E9A" w:rsidP="00C157F2">
            <w:pPr>
              <w:jc w:val="center"/>
            </w:pPr>
            <w:r>
              <w:t>Practice #7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0194F0" w14:textId="77777777" w:rsidR="00333E9A" w:rsidRDefault="00333E9A" w:rsidP="00C157F2">
            <w:pPr>
              <w:jc w:val="center"/>
            </w:pPr>
            <w:r>
              <w:t>Practice #8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BB7449" w14:textId="77777777" w:rsidR="00333E9A" w:rsidRDefault="00333E9A" w:rsidP="00C157F2">
            <w:pPr>
              <w:jc w:val="center"/>
            </w:pPr>
            <w:r>
              <w:t>Practice #9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B68D7BA" w14:textId="77777777" w:rsidR="00333E9A" w:rsidRDefault="00333E9A" w:rsidP="00C157F2">
            <w:pPr>
              <w:jc w:val="center"/>
            </w:pPr>
            <w:r>
              <w:t>Practice #10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028F827" w14:textId="77777777" w:rsidR="00333E9A" w:rsidRDefault="00333E9A" w:rsidP="00C157F2"/>
        </w:tc>
      </w:tr>
      <w:tr w:rsidR="00333E9A" w14:paraId="10FB62B8" w14:textId="77777777" w:rsidTr="00C157F2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4B3F2629" w14:textId="77777777" w:rsidR="00333E9A" w:rsidRDefault="00333E9A" w:rsidP="00C157F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0A7DA5F" w14:textId="77777777" w:rsidR="00333E9A" w:rsidRDefault="00333E9A" w:rsidP="00C157F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271426E" w14:textId="77777777" w:rsidR="00333E9A" w:rsidRDefault="00333E9A" w:rsidP="00C157F2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E0E6095" w14:textId="77777777" w:rsidR="00333E9A" w:rsidRDefault="00333E9A" w:rsidP="00C157F2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89C202C" w14:textId="77777777" w:rsidR="00333E9A" w:rsidRDefault="00333E9A" w:rsidP="00C157F2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88B3557" w14:textId="77777777" w:rsidR="00333E9A" w:rsidRDefault="00333E9A" w:rsidP="00C157F2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F8A2007" w14:textId="77777777" w:rsidR="00333E9A" w:rsidRDefault="00333E9A" w:rsidP="00C157F2">
            <w:pPr>
              <w:pStyle w:val="Dates"/>
            </w:pPr>
          </w:p>
        </w:tc>
      </w:tr>
      <w:tr w:rsidR="00333E9A" w14:paraId="1EF3B04B" w14:textId="77777777" w:rsidTr="00C157F2">
        <w:trPr>
          <w:trHeight w:hRule="exact" w:val="907"/>
        </w:trPr>
        <w:tc>
          <w:tcPr>
            <w:tcW w:w="2054" w:type="dxa"/>
          </w:tcPr>
          <w:p w14:paraId="1706ECD6" w14:textId="77777777" w:rsidR="00333E9A" w:rsidRDefault="00333E9A" w:rsidP="00C157F2"/>
        </w:tc>
        <w:tc>
          <w:tcPr>
            <w:tcW w:w="2055" w:type="dxa"/>
          </w:tcPr>
          <w:p w14:paraId="7FB885DC" w14:textId="77777777" w:rsidR="00333E9A" w:rsidRDefault="00333E9A" w:rsidP="00C157F2"/>
        </w:tc>
        <w:tc>
          <w:tcPr>
            <w:tcW w:w="2055" w:type="dxa"/>
          </w:tcPr>
          <w:p w14:paraId="64F44AFF" w14:textId="77777777" w:rsidR="00333E9A" w:rsidRDefault="00333E9A" w:rsidP="00C157F2"/>
        </w:tc>
        <w:tc>
          <w:tcPr>
            <w:tcW w:w="2055" w:type="dxa"/>
          </w:tcPr>
          <w:p w14:paraId="0AEDFF11" w14:textId="77777777" w:rsidR="00333E9A" w:rsidRDefault="00333E9A" w:rsidP="00C157F2"/>
        </w:tc>
        <w:tc>
          <w:tcPr>
            <w:tcW w:w="2055" w:type="dxa"/>
          </w:tcPr>
          <w:p w14:paraId="675EEE43" w14:textId="77777777" w:rsidR="00333E9A" w:rsidRDefault="00333E9A" w:rsidP="00C157F2"/>
        </w:tc>
        <w:tc>
          <w:tcPr>
            <w:tcW w:w="2055" w:type="dxa"/>
          </w:tcPr>
          <w:p w14:paraId="3FE77E4B" w14:textId="77777777" w:rsidR="00333E9A" w:rsidRDefault="00333E9A" w:rsidP="00C157F2"/>
        </w:tc>
        <w:tc>
          <w:tcPr>
            <w:tcW w:w="2055" w:type="dxa"/>
          </w:tcPr>
          <w:p w14:paraId="2EE4EA0D" w14:textId="77777777" w:rsidR="00333E9A" w:rsidRDefault="00333E9A" w:rsidP="00C157F2"/>
        </w:tc>
      </w:tr>
    </w:tbl>
    <w:p w14:paraId="05BEF03C" w14:textId="77777777" w:rsidR="00333E9A" w:rsidRPr="00871031" w:rsidRDefault="00333E9A" w:rsidP="00333E9A">
      <w:pPr>
        <w:rPr>
          <w:sz w:val="16"/>
          <w:szCs w:val="16"/>
        </w:rPr>
      </w:pPr>
      <w:r w:rsidRPr="00871031">
        <w:rPr>
          <w:sz w:val="16"/>
          <w:szCs w:val="16"/>
        </w:rPr>
        <w:t>Coach Darity – 580-467-7080</w:t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proofErr w:type="spellStart"/>
      <w:r w:rsidRPr="00871031">
        <w:rPr>
          <w:sz w:val="16"/>
          <w:szCs w:val="16"/>
        </w:rPr>
        <w:t>Crossfit</w:t>
      </w:r>
      <w:proofErr w:type="spellEnd"/>
      <w:r w:rsidRPr="00871031">
        <w:rPr>
          <w:sz w:val="16"/>
          <w:szCs w:val="16"/>
        </w:rPr>
        <w:t xml:space="preserve"> Complete West</w:t>
      </w:r>
    </w:p>
    <w:p w14:paraId="799BFEA7" w14:textId="17D0D2E3" w:rsidR="00333E9A" w:rsidRPr="00871031" w:rsidRDefault="00333E9A">
      <w:pPr>
        <w:rPr>
          <w:sz w:val="16"/>
          <w:szCs w:val="16"/>
        </w:rPr>
      </w:pP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</w:r>
      <w:r w:rsidRPr="00871031">
        <w:rPr>
          <w:sz w:val="16"/>
          <w:szCs w:val="16"/>
        </w:rPr>
        <w:tab/>
        <w:t>1232 N. Sara Rd</w:t>
      </w:r>
    </w:p>
    <w:sectPr w:rsidR="00333E9A" w:rsidRPr="008710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F12A0" w14:textId="77777777" w:rsidR="00F4136E" w:rsidRDefault="00F4136E">
      <w:pPr>
        <w:spacing w:before="0" w:after="0"/>
      </w:pPr>
      <w:r>
        <w:separator/>
      </w:r>
    </w:p>
  </w:endnote>
  <w:endnote w:type="continuationSeparator" w:id="0">
    <w:p w14:paraId="7FC90B72" w14:textId="77777777" w:rsidR="00F4136E" w:rsidRDefault="00F413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0B26C" w14:textId="77777777" w:rsidR="00F4136E" w:rsidRDefault="00F4136E">
      <w:pPr>
        <w:spacing w:before="0" w:after="0"/>
      </w:pPr>
      <w:r>
        <w:separator/>
      </w:r>
    </w:p>
  </w:footnote>
  <w:footnote w:type="continuationSeparator" w:id="0">
    <w:p w14:paraId="16F5A0DB" w14:textId="77777777" w:rsidR="00F4136E" w:rsidRDefault="00F4136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6/30/2022"/>
    <w:docVar w:name="MonthStart" w:val="6/1/2022"/>
    <w:docVar w:name="ShowDynamicGuides" w:val="1"/>
    <w:docVar w:name="ShowMarginGuides" w:val="0"/>
    <w:docVar w:name="ShowOutlines" w:val="0"/>
    <w:docVar w:name="ShowStaticGuides" w:val="0"/>
  </w:docVars>
  <w:rsids>
    <w:rsidRoot w:val="00F4136E"/>
    <w:rsid w:val="000154B6"/>
    <w:rsid w:val="00056814"/>
    <w:rsid w:val="0006779F"/>
    <w:rsid w:val="000A20FE"/>
    <w:rsid w:val="0011772B"/>
    <w:rsid w:val="001A3A8D"/>
    <w:rsid w:val="001C5DC3"/>
    <w:rsid w:val="0027720C"/>
    <w:rsid w:val="002D689D"/>
    <w:rsid w:val="002F6E35"/>
    <w:rsid w:val="00333E9A"/>
    <w:rsid w:val="003628E2"/>
    <w:rsid w:val="003D7DDA"/>
    <w:rsid w:val="00406C2A"/>
    <w:rsid w:val="00420111"/>
    <w:rsid w:val="00454FED"/>
    <w:rsid w:val="004C5B17"/>
    <w:rsid w:val="005562FE"/>
    <w:rsid w:val="00557989"/>
    <w:rsid w:val="005744D1"/>
    <w:rsid w:val="007564A4"/>
    <w:rsid w:val="007777B1"/>
    <w:rsid w:val="007A49F2"/>
    <w:rsid w:val="00871031"/>
    <w:rsid w:val="00874C9A"/>
    <w:rsid w:val="008F7739"/>
    <w:rsid w:val="009035F5"/>
    <w:rsid w:val="00944085"/>
    <w:rsid w:val="00946A27"/>
    <w:rsid w:val="009A0FFF"/>
    <w:rsid w:val="00A4654E"/>
    <w:rsid w:val="00A73BBF"/>
    <w:rsid w:val="00AB29FA"/>
    <w:rsid w:val="00B70858"/>
    <w:rsid w:val="00B8151A"/>
    <w:rsid w:val="00C11D39"/>
    <w:rsid w:val="00C71D73"/>
    <w:rsid w:val="00C7735D"/>
    <w:rsid w:val="00CB1C1C"/>
    <w:rsid w:val="00D17693"/>
    <w:rsid w:val="00DE6C1E"/>
    <w:rsid w:val="00DF051F"/>
    <w:rsid w:val="00DF32DE"/>
    <w:rsid w:val="00E02644"/>
    <w:rsid w:val="00E54E11"/>
    <w:rsid w:val="00EA1691"/>
    <w:rsid w:val="00EB320B"/>
    <w:rsid w:val="00F4136E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4FB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B911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0C22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0C22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0C22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76013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7601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0C226" w:themeColor="accent1" w:shadow="1"/>
        <w:left w:val="single" w:sz="2" w:space="10" w:color="90C226" w:themeColor="accent1" w:shadow="1"/>
        <w:bottom w:val="single" w:sz="2" w:space="10" w:color="90C226" w:themeColor="accent1" w:shadow="1"/>
        <w:right w:val="single" w:sz="2" w:space="10" w:color="90C226" w:themeColor="accent1" w:shadow="1"/>
      </w:pBdr>
      <w:ind w:left="1152" w:right="1152"/>
    </w:pPr>
    <w:rPr>
      <w:i/>
      <w:iCs/>
      <w:color w:val="90C226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0C226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B911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0C22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0C226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0C226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76013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7601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86113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tyl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1922746466437D8DA1EB7F05122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DD6E6-08FB-4332-9830-4F9AC43E4991}"/>
      </w:docPartPr>
      <w:docPartBody>
        <w:p w:rsidR="00000000" w:rsidRDefault="001D5320">
          <w:pPr>
            <w:pStyle w:val="9E1922746466437D8DA1EB7F051227B8"/>
          </w:pPr>
          <w:r>
            <w:t>Sunday</w:t>
          </w:r>
        </w:p>
      </w:docPartBody>
    </w:docPart>
    <w:docPart>
      <w:docPartPr>
        <w:name w:val="175297E931C747ABA257232BC3679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F2479-4466-42B9-8ED5-9BD26684D314}"/>
      </w:docPartPr>
      <w:docPartBody>
        <w:p w:rsidR="00000000" w:rsidRDefault="001D5320">
          <w:pPr>
            <w:pStyle w:val="175297E931C747ABA257232BC3679AFF"/>
          </w:pPr>
          <w:r>
            <w:t>Monday</w:t>
          </w:r>
        </w:p>
      </w:docPartBody>
    </w:docPart>
    <w:docPart>
      <w:docPartPr>
        <w:name w:val="53B1D4F50BA945F9917E8EBB8AEC3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9320A-8F8A-41C0-98CC-7789329191F2}"/>
      </w:docPartPr>
      <w:docPartBody>
        <w:p w:rsidR="00000000" w:rsidRDefault="001D5320">
          <w:pPr>
            <w:pStyle w:val="53B1D4F50BA945F9917E8EBB8AEC3BB6"/>
          </w:pPr>
          <w:r>
            <w:t>Tuesday</w:t>
          </w:r>
        </w:p>
      </w:docPartBody>
    </w:docPart>
    <w:docPart>
      <w:docPartPr>
        <w:name w:val="B23070E78E834CD7A2DDB8D6316A6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52661-AECE-4C9A-B314-B7532C1B8ED8}"/>
      </w:docPartPr>
      <w:docPartBody>
        <w:p w:rsidR="00000000" w:rsidRDefault="001D5320">
          <w:pPr>
            <w:pStyle w:val="B23070E78E834CD7A2DDB8D6316A69E5"/>
          </w:pPr>
          <w:r>
            <w:t>Wednesday</w:t>
          </w:r>
        </w:p>
      </w:docPartBody>
    </w:docPart>
    <w:docPart>
      <w:docPartPr>
        <w:name w:val="D5F1CD37839841FBADB0DAED6A696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4A404-FD29-4D3E-B087-D5DB46455D96}"/>
      </w:docPartPr>
      <w:docPartBody>
        <w:p w:rsidR="00000000" w:rsidRDefault="001D5320">
          <w:pPr>
            <w:pStyle w:val="D5F1CD37839841FBADB0DAED6A6967B3"/>
          </w:pPr>
          <w:r>
            <w:t>Thursday</w:t>
          </w:r>
        </w:p>
      </w:docPartBody>
    </w:docPart>
    <w:docPart>
      <w:docPartPr>
        <w:name w:val="AC0CF4ED5C67496F98708D798A27C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AB774-2EF4-4717-9AF3-0F1A4CCF185D}"/>
      </w:docPartPr>
      <w:docPartBody>
        <w:p w:rsidR="00000000" w:rsidRDefault="001D5320">
          <w:pPr>
            <w:pStyle w:val="AC0CF4ED5C67496F98708D798A27C3AF"/>
          </w:pPr>
          <w:r>
            <w:t>Friday</w:t>
          </w:r>
        </w:p>
      </w:docPartBody>
    </w:docPart>
    <w:docPart>
      <w:docPartPr>
        <w:name w:val="8B1E838729B94E1F8823C050F7814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C6EB5-20B1-4A22-A497-A30A53F412D5}"/>
      </w:docPartPr>
      <w:docPartBody>
        <w:p w:rsidR="00000000" w:rsidRDefault="001D5320">
          <w:pPr>
            <w:pStyle w:val="8B1E838729B94E1F8823C050F7814A39"/>
          </w:pPr>
          <w:r>
            <w:t>Saturday</w:t>
          </w:r>
        </w:p>
      </w:docPartBody>
    </w:docPart>
    <w:docPart>
      <w:docPartPr>
        <w:name w:val="15FCE37CDA064F48B45F30EC33F3E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30611-16D9-4CF2-8761-28D344FEC355}"/>
      </w:docPartPr>
      <w:docPartBody>
        <w:p w:rsidR="00000000" w:rsidRDefault="001D5320" w:rsidP="001D5320">
          <w:pPr>
            <w:pStyle w:val="15FCE37CDA064F48B45F30EC33F3E6C5"/>
          </w:pPr>
          <w:r>
            <w:t>Sunday</w:t>
          </w:r>
        </w:p>
      </w:docPartBody>
    </w:docPart>
    <w:docPart>
      <w:docPartPr>
        <w:name w:val="774B7B75638242918E4F14FCFD418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67C24-DE2F-461F-8EEB-F002FCDC0EF6}"/>
      </w:docPartPr>
      <w:docPartBody>
        <w:p w:rsidR="00000000" w:rsidRDefault="001D5320" w:rsidP="001D5320">
          <w:pPr>
            <w:pStyle w:val="774B7B75638242918E4F14FCFD418DD5"/>
          </w:pPr>
          <w:r>
            <w:t>Monday</w:t>
          </w:r>
        </w:p>
      </w:docPartBody>
    </w:docPart>
    <w:docPart>
      <w:docPartPr>
        <w:name w:val="411C9FD957A4426C90C29880B5037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D94BE-585B-4CB8-B3ED-1690796A176D}"/>
      </w:docPartPr>
      <w:docPartBody>
        <w:p w:rsidR="00000000" w:rsidRDefault="001D5320" w:rsidP="001D5320">
          <w:pPr>
            <w:pStyle w:val="411C9FD957A4426C90C29880B50377F3"/>
          </w:pPr>
          <w:r>
            <w:t>Tuesday</w:t>
          </w:r>
        </w:p>
      </w:docPartBody>
    </w:docPart>
    <w:docPart>
      <w:docPartPr>
        <w:name w:val="76EB96590043438BAB2B3B5B85E9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25A51-491C-4E39-97E2-8F3F2D6ADB7E}"/>
      </w:docPartPr>
      <w:docPartBody>
        <w:p w:rsidR="00000000" w:rsidRDefault="001D5320" w:rsidP="001D5320">
          <w:pPr>
            <w:pStyle w:val="76EB96590043438BAB2B3B5B85E9B407"/>
          </w:pPr>
          <w:r>
            <w:t>Wednesday</w:t>
          </w:r>
        </w:p>
      </w:docPartBody>
    </w:docPart>
    <w:docPart>
      <w:docPartPr>
        <w:name w:val="70A0FEE57A434A97AE183FB9FE09E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1D337-538D-4548-B251-042AD8E51686}"/>
      </w:docPartPr>
      <w:docPartBody>
        <w:p w:rsidR="00000000" w:rsidRDefault="001D5320" w:rsidP="001D5320">
          <w:pPr>
            <w:pStyle w:val="70A0FEE57A434A97AE183FB9FE09E05D"/>
          </w:pPr>
          <w:r>
            <w:t>Thursday</w:t>
          </w:r>
        </w:p>
      </w:docPartBody>
    </w:docPart>
    <w:docPart>
      <w:docPartPr>
        <w:name w:val="F29DED29D2B0458AB1CAD23DCBC7E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7838F-C77A-4F56-AF55-303A0597DD79}"/>
      </w:docPartPr>
      <w:docPartBody>
        <w:p w:rsidR="00000000" w:rsidRDefault="001D5320" w:rsidP="001D5320">
          <w:pPr>
            <w:pStyle w:val="F29DED29D2B0458AB1CAD23DCBC7E77A"/>
          </w:pPr>
          <w:r>
            <w:t>Friday</w:t>
          </w:r>
        </w:p>
      </w:docPartBody>
    </w:docPart>
    <w:docPart>
      <w:docPartPr>
        <w:name w:val="88119A18F53244FDAF0E507B1297C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B8809-632B-40B9-85F0-7E2A8FBBB676}"/>
      </w:docPartPr>
      <w:docPartBody>
        <w:p w:rsidR="00000000" w:rsidRDefault="001D5320" w:rsidP="001D5320">
          <w:pPr>
            <w:pStyle w:val="88119A18F53244FDAF0E507B1297C5F8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20"/>
    <w:rsid w:val="001D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922746466437D8DA1EB7F051227B8">
    <w:name w:val="9E1922746466437D8DA1EB7F051227B8"/>
  </w:style>
  <w:style w:type="paragraph" w:customStyle="1" w:styleId="175297E931C747ABA257232BC3679AFF">
    <w:name w:val="175297E931C747ABA257232BC3679AFF"/>
  </w:style>
  <w:style w:type="paragraph" w:customStyle="1" w:styleId="53B1D4F50BA945F9917E8EBB8AEC3BB6">
    <w:name w:val="53B1D4F50BA945F9917E8EBB8AEC3BB6"/>
  </w:style>
  <w:style w:type="paragraph" w:customStyle="1" w:styleId="B23070E78E834CD7A2DDB8D6316A69E5">
    <w:name w:val="B23070E78E834CD7A2DDB8D6316A69E5"/>
  </w:style>
  <w:style w:type="paragraph" w:customStyle="1" w:styleId="D5F1CD37839841FBADB0DAED6A6967B3">
    <w:name w:val="D5F1CD37839841FBADB0DAED6A6967B3"/>
  </w:style>
  <w:style w:type="paragraph" w:customStyle="1" w:styleId="AC0CF4ED5C67496F98708D798A27C3AF">
    <w:name w:val="AC0CF4ED5C67496F98708D798A27C3AF"/>
  </w:style>
  <w:style w:type="paragraph" w:customStyle="1" w:styleId="8B1E838729B94E1F8823C050F7814A39">
    <w:name w:val="8B1E838729B94E1F8823C050F7814A39"/>
  </w:style>
  <w:style w:type="paragraph" w:customStyle="1" w:styleId="15FCE37CDA064F48B45F30EC33F3E6C5">
    <w:name w:val="15FCE37CDA064F48B45F30EC33F3E6C5"/>
    <w:rsid w:val="001D5320"/>
  </w:style>
  <w:style w:type="paragraph" w:customStyle="1" w:styleId="774B7B75638242918E4F14FCFD418DD5">
    <w:name w:val="774B7B75638242918E4F14FCFD418DD5"/>
    <w:rsid w:val="001D5320"/>
  </w:style>
  <w:style w:type="paragraph" w:customStyle="1" w:styleId="411C9FD957A4426C90C29880B50377F3">
    <w:name w:val="411C9FD957A4426C90C29880B50377F3"/>
    <w:rsid w:val="001D5320"/>
  </w:style>
  <w:style w:type="paragraph" w:customStyle="1" w:styleId="76EB96590043438BAB2B3B5B85E9B407">
    <w:name w:val="76EB96590043438BAB2B3B5B85E9B407"/>
    <w:rsid w:val="001D5320"/>
  </w:style>
  <w:style w:type="paragraph" w:customStyle="1" w:styleId="70A0FEE57A434A97AE183FB9FE09E05D">
    <w:name w:val="70A0FEE57A434A97AE183FB9FE09E05D"/>
    <w:rsid w:val="001D5320"/>
  </w:style>
  <w:style w:type="paragraph" w:customStyle="1" w:styleId="F29DED29D2B0458AB1CAD23DCBC7E77A">
    <w:name w:val="F29DED29D2B0458AB1CAD23DCBC7E77A"/>
    <w:rsid w:val="001D5320"/>
  </w:style>
  <w:style w:type="paragraph" w:customStyle="1" w:styleId="88119A18F53244FDAF0E507B1297C5F8">
    <w:name w:val="88119A18F53244FDAF0E507B1297C5F8"/>
    <w:rsid w:val="001D53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0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2022-05-18T16:02:00Z</dcterms:created>
  <dcterms:modified xsi:type="dcterms:W3CDTF">2022-05-18T16:40:00Z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